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9EF4" w14:textId="77777777" w:rsidR="000B3EB6" w:rsidRDefault="003B527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Załącznik Nr 1 do Uchwały Nr 1081/2023 </w:t>
      </w:r>
    </w:p>
    <w:p w14:paraId="7720E05D" w14:textId="77777777" w:rsidR="000B3EB6" w:rsidRDefault="003B527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Zarządu Powiatu w Lublinie</w:t>
      </w:r>
    </w:p>
    <w:p w14:paraId="434C34F0" w14:textId="77777777" w:rsidR="000B3EB6" w:rsidRDefault="003B527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 dnia 29 czerwca 2023 r.</w:t>
      </w:r>
    </w:p>
    <w:p w14:paraId="5D97BD6B" w14:textId="77777777" w:rsidR="000B3EB6" w:rsidRDefault="003B5272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Regulamin konkursu fotograficznego</w:t>
      </w:r>
    </w:p>
    <w:p w14:paraId="214A90BC" w14:textId="77777777" w:rsidR="000B3EB6" w:rsidRDefault="003B5272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„Wakacyjny krajobraz Powiatu Lubelskiego”</w:t>
      </w:r>
    </w:p>
    <w:p w14:paraId="449F2E20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Konkurs organizowany jest przez Powiat Lubelski w Lublinie.</w:t>
      </w:r>
    </w:p>
    <w:p w14:paraId="29B95373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Konkurs ma charakter otwarty.</w:t>
      </w:r>
    </w:p>
    <w:p w14:paraId="45C323BD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Zdjęcie musi być zrobione latem na terenie Powiatu Lubelskiego.</w:t>
      </w:r>
    </w:p>
    <w:p w14:paraId="6A3EF601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Każde zdjęcie musi być opatrzone nazwą gminy i miejscowości z terenu Powiatu Lubelskiego, w którym zostało wykonane.</w:t>
      </w:r>
    </w:p>
    <w:p w14:paraId="0C70773B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konkursie nie mogą brać udziału </w:t>
      </w:r>
      <w:r>
        <w:rPr>
          <w:rFonts w:ascii="Arial" w:eastAsia="Times New Roman" w:hAnsi="Arial" w:cs="Arial"/>
          <w:color w:val="000000"/>
          <w:lang w:eastAsia="pl-PL"/>
        </w:rPr>
        <w:t>pracownicy i przedstawiciele organizatorów konkursu.</w:t>
      </w:r>
    </w:p>
    <w:p w14:paraId="519AD75E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Udział w konkursie jest bezpłatny.</w:t>
      </w:r>
    </w:p>
    <w:p w14:paraId="3C450F2F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Tematyka konkursu dotyczy lata, wakacji.</w:t>
      </w:r>
    </w:p>
    <w:p w14:paraId="40645657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Uczestnik może zgłosić maksymalnie 3 zdjęcia w formie cyfrowej.</w:t>
      </w:r>
    </w:p>
    <w:p w14:paraId="64512065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Wymagania techniczne:</w:t>
      </w:r>
    </w:p>
    <w:p w14:paraId="1754A5E6" w14:textId="77777777" w:rsidR="000B3EB6" w:rsidRDefault="003B527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pliki nie mniejsze niż 6 MB oraz o rozdzi</w:t>
      </w:r>
      <w:r>
        <w:rPr>
          <w:rFonts w:ascii="Arial" w:eastAsia="Times New Roman" w:hAnsi="Arial" w:cs="Arial"/>
          <w:color w:val="000000"/>
          <w:lang w:eastAsia="pl-PL"/>
        </w:rPr>
        <w:t>elczości (DPI) nie mniejszej niż 300,</w:t>
      </w:r>
    </w:p>
    <w:p w14:paraId="256D2EEA" w14:textId="77777777" w:rsidR="000B3EB6" w:rsidRDefault="003B527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fotografie zapisane w formacie JPG bez kompresji  lub TIF,</w:t>
      </w:r>
    </w:p>
    <w:p w14:paraId="68AD8FFC" w14:textId="77777777" w:rsidR="000B3EB6" w:rsidRDefault="003B527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nazwa pliku powinna składać się z nazwiska i pierwszej litery imienia oraz kolejnego numeru fotografii, np. Jan Kowalski przysyła dwie fotografie zatytułowane:</w:t>
      </w:r>
      <w:r>
        <w:rPr>
          <w:rFonts w:ascii="Arial" w:eastAsia="Times New Roman" w:hAnsi="Arial" w:cs="Arial"/>
          <w:color w:val="000000"/>
          <w:lang w:eastAsia="pl-PL"/>
        </w:rPr>
        <w:t xml:space="preserve"> Kowalski_J_01, Kowalski_J_02.</w:t>
      </w:r>
    </w:p>
    <w:p w14:paraId="6579B39A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Uczestnik, zgłaszając się do konkursu oświadcza, iż przysługują mu wyłączne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i nieograniczone prawa autorskie do nadesłanych fotografii. Ponadto oświadcza, że wyraża zgodę na wielokrotne, nieodpłatne publikowanie nagrodzonych</w:t>
      </w:r>
      <w:r>
        <w:rPr>
          <w:rFonts w:ascii="Arial" w:eastAsia="Times New Roman" w:hAnsi="Arial" w:cs="Arial"/>
          <w:color w:val="000000"/>
          <w:lang w:eastAsia="pl-PL"/>
        </w:rPr>
        <w:t xml:space="preserve"> fotografii oraz opublikowanie jego imienia, nazwiska oraz miejscowości zamieszkania w materiałach promocyjnych związanych z konkursem,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 xml:space="preserve">w wydawnictwach oraz na stronach internetowych Powiatu Lubelskiego, </w:t>
      </w:r>
      <w:bookmarkStart w:id="0" w:name="_Hlk119927821"/>
      <w:r>
        <w:rPr>
          <w:rFonts w:ascii="Arial" w:eastAsia="Times New Roman" w:hAnsi="Arial" w:cs="Arial"/>
          <w:color w:val="000000"/>
          <w:lang w:eastAsia="pl-PL"/>
        </w:rPr>
        <w:t>a także na ich wykorzystywanie w celach promocyjnyc</w:t>
      </w:r>
      <w:r>
        <w:rPr>
          <w:rFonts w:ascii="Arial" w:eastAsia="Times New Roman" w:hAnsi="Arial" w:cs="Arial"/>
          <w:color w:val="000000"/>
          <w:lang w:eastAsia="pl-PL"/>
        </w:rPr>
        <w:t xml:space="preserve">h i marketingowych, w  szczególności na utrwalanie, modyfikowanie i zwielokrotnianie fotografii każdą techniką, w tym m. in. drukarską, reprograficzną, zapisu magnetycznego, cyfrową, audiowizualną, na jakichkolwiek nośnikach, bez ograniczeń co do ilości i </w:t>
      </w:r>
      <w:r>
        <w:rPr>
          <w:rFonts w:ascii="Arial" w:eastAsia="Times New Roman" w:hAnsi="Arial" w:cs="Arial"/>
          <w:color w:val="000000"/>
          <w:lang w:eastAsia="pl-PL"/>
        </w:rPr>
        <w:t xml:space="preserve">wielkości nakładu, oraz rozpowszechnianie fotografii poprzez publiczne udostępnianie w taki sposób, aby każdy mógł mieć do nich dostęp w miejscu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i w czasie przez siebie wybranym, w szczególności w sieciach  komputerowych, Internecie oraz telefonach komórk</w:t>
      </w:r>
      <w:r>
        <w:rPr>
          <w:rFonts w:ascii="Arial" w:eastAsia="Times New Roman" w:hAnsi="Arial" w:cs="Arial"/>
          <w:color w:val="000000"/>
          <w:lang w:eastAsia="pl-PL"/>
        </w:rPr>
        <w:t xml:space="preserve">owych. Prace, które zajmą 1,2 oraz 3 miejsce mogą zostać opublikowane </w:t>
      </w:r>
      <w:bookmarkEnd w:id="0"/>
      <w:r>
        <w:rPr>
          <w:rFonts w:ascii="Arial" w:eastAsia="Times New Roman" w:hAnsi="Arial" w:cs="Arial"/>
          <w:color w:val="000000"/>
          <w:lang w:eastAsia="pl-PL"/>
        </w:rPr>
        <w:t>w albumie/publikacji wydanym/ej w 2023 r. przez Powiat Lubelski.</w:t>
      </w:r>
    </w:p>
    <w:p w14:paraId="08EBFADB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Prace konkursowe należy zgłaszać za pomocą formularza, który znajduje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się na stronie www.powiat.lublin.pl do dnia 10 wrz</w:t>
      </w:r>
      <w:r>
        <w:rPr>
          <w:rFonts w:ascii="Arial" w:eastAsia="Times New Roman" w:hAnsi="Arial" w:cs="Arial"/>
          <w:color w:val="000000"/>
          <w:lang w:eastAsia="pl-PL"/>
        </w:rPr>
        <w:t>eśnia 2023 r.</w:t>
      </w:r>
    </w:p>
    <w:p w14:paraId="60036A37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Nadesłanie prac jest jednoznaczne z akceptacją niniejszego Regulaminu.</w:t>
      </w:r>
    </w:p>
    <w:p w14:paraId="7E0EA4D5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Fotografię oraz formularz zgłoszeniowy należy przesłać w formie elektronicznej lub papierowej na adres e-mail: </w:t>
      </w:r>
      <w:hyperlink r:id="rId7" w:history="1">
        <w:r>
          <w:rPr>
            <w:rStyle w:val="Hipercze"/>
            <w:rFonts w:ascii="Arial" w:eastAsia="Times New Roman" w:hAnsi="Arial" w:cs="Arial"/>
            <w:color w:val="000000"/>
            <w:lang w:eastAsia="pl-PL"/>
          </w:rPr>
          <w:t>e.kakol@pow</w:t>
        </w:r>
        <w:r>
          <w:rPr>
            <w:rStyle w:val="Hipercze"/>
            <w:rFonts w:ascii="Arial" w:eastAsia="Times New Roman" w:hAnsi="Arial" w:cs="Arial"/>
            <w:color w:val="000000"/>
            <w:lang w:eastAsia="pl-PL"/>
          </w:rPr>
          <w:t>iat.lublin.pl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lub na nośniku pendrive na adres Starostwa Powiatowego w Lublinie: ul. Spokojna 9, 20 - 074 Lublin, Biuro ds. Informacji i Promocji, pokój 102.</w:t>
      </w:r>
    </w:p>
    <w:p w14:paraId="12D66BF4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Organizator konkursu ma prawo odrzucić prace </w:t>
      </w:r>
      <w:r>
        <w:rPr>
          <w:rFonts w:ascii="Arial" w:eastAsia="Times New Roman" w:hAnsi="Arial" w:cs="Arial"/>
          <w:color w:val="000000"/>
          <w:lang w:eastAsia="pl-PL"/>
        </w:rPr>
        <w:t>niezgodne z Regulaminem, odbiegające od tematu, wadliwe technicznie.</w:t>
      </w:r>
    </w:p>
    <w:p w14:paraId="46F82AC2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Organizator konkursu uhonoruje laureatów nagrodami rzeczowymi (gadżety Powiatu Lubelskiego) oraz pamiątkowymi dyplomami. Wybrane prace zostaną zamieszczone w formie nagrody w publikacjach</w:t>
      </w:r>
      <w:r>
        <w:rPr>
          <w:rFonts w:ascii="Arial" w:eastAsia="Times New Roman" w:hAnsi="Arial" w:cs="Arial"/>
          <w:color w:val="000000"/>
          <w:lang w:eastAsia="pl-PL"/>
        </w:rPr>
        <w:t xml:space="preserve"> Powiatu Lubelskiego.</w:t>
      </w:r>
    </w:p>
    <w:p w14:paraId="398D3A61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Administratorem danych osobowych zbieranych od uczestników i zwycięzcy jest Powiat Lubelski, ul. Spokojna 9, 20-074 Lublin. </w:t>
      </w:r>
      <w:r>
        <w:rPr>
          <w:rFonts w:ascii="Arial" w:hAnsi="Arial" w:cs="Arial"/>
        </w:rPr>
        <w:t xml:space="preserve">Państwa dane osobowe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są przetwarzane w celu prowadzenia korespondencji z Państwem oraz w celu, dla którego zo</w:t>
      </w:r>
      <w:r>
        <w:rPr>
          <w:rFonts w:ascii="Arial" w:hAnsi="Arial" w:cs="Arial"/>
        </w:rPr>
        <w:t xml:space="preserve">stały nam przekazane. Pełna treść klauzuli informacyjnej znajduje się pod linkiem: </w:t>
      </w:r>
      <w:hyperlink r:id="rId8" w:history="1">
        <w:r>
          <w:rPr>
            <w:rStyle w:val="Hipercze"/>
            <w:rFonts w:ascii="Arial" w:hAnsi="Arial" w:cs="Arial"/>
          </w:rPr>
          <w:t>https://splublin.bip.lubelskie.pl/index.php?id=467</w:t>
        </w:r>
      </w:hyperlink>
    </w:p>
    <w:p w14:paraId="7A057646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osobowe uczes</w:t>
      </w:r>
      <w:r>
        <w:rPr>
          <w:rFonts w:ascii="Arial" w:eastAsia="Times New Roman" w:hAnsi="Arial" w:cs="Arial"/>
          <w:color w:val="000000"/>
          <w:lang w:eastAsia="pl-PL"/>
        </w:rPr>
        <w:t>tników i zwycięzcy będą przetwarzane w celu organizacji przeprowadzenia konkursu.</w:t>
      </w:r>
    </w:p>
    <w:p w14:paraId="3E974FDE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Podanie danych osobowych ma charakter dobrowolny, ale jest niezbędne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do udziału w konkursie i ewentualnych publikacjach.</w:t>
      </w:r>
    </w:p>
    <w:p w14:paraId="4DDFDBFA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Uczestnikom konkursu, którzy podają dane osobowe prz</w:t>
      </w:r>
      <w:r>
        <w:rPr>
          <w:rFonts w:ascii="Arial" w:eastAsia="Times New Roman" w:hAnsi="Arial" w:cs="Arial"/>
          <w:color w:val="000000"/>
          <w:lang w:eastAsia="pl-PL"/>
        </w:rPr>
        <w:t xml:space="preserve">ysługuje prawo dostępu do treści swoich danych oraz z zastrzeżeniem przepisów prawa przysługuje prawo do: sprostowania danych, usunięcia danych, ograniczenia przetwarzania danych, przenoszenia danych, wniesienia sprzeciwu, cofnięcia zgody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w dowolnym momencie.</w:t>
      </w:r>
    </w:p>
    <w:p w14:paraId="2006E7FB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Organizator będzie zbierał od uczestników następujące dane: imię i nazwisko, adres do korespondencji, numer telefonu, adres e-mail.</w:t>
      </w:r>
    </w:p>
    <w:p w14:paraId="43FE39B6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Uczestnik konkursu zezwala na wykorzystanie jego imienia i nazwiska w celu informowania </w:t>
      </w:r>
      <w:r>
        <w:rPr>
          <w:rFonts w:ascii="Arial" w:eastAsia="Times New Roman" w:hAnsi="Arial" w:cs="Arial"/>
          <w:color w:val="000000"/>
          <w:lang w:eastAsia="pl-PL"/>
        </w:rPr>
        <w:t>(także w mediach) o wynikach konkursu.</w:t>
      </w:r>
    </w:p>
    <w:p w14:paraId="0AF8D76F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Organizator oświadcza, iż dane uczestników konkursu nie będą przetwarzane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w sposób zautomatyzowany i nie będą poddawane profilowaniu.</w:t>
      </w:r>
    </w:p>
    <w:p w14:paraId="076D6869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Dane uczestników konkursu nie będą udostępniane podmiotom zewnętrznym,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z wyjątkie</w:t>
      </w:r>
      <w:r>
        <w:rPr>
          <w:rFonts w:ascii="Arial" w:eastAsia="Times New Roman" w:hAnsi="Arial" w:cs="Arial"/>
          <w:color w:val="000000"/>
          <w:lang w:eastAsia="pl-PL"/>
        </w:rPr>
        <w:t>m przepisów przewidzianych przepisami prawa.</w:t>
      </w:r>
    </w:p>
    <w:p w14:paraId="0B4B48A2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Dane uczestników konkursu będą przechowywane przez okres niezbędny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do realizacji wyżej określonych celów, nie dłużej niż przez okres 3 lat od daty zakończenia konkursu.</w:t>
      </w:r>
    </w:p>
    <w:p w14:paraId="622E2313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Podstawą do przetwarzania danych osobowyc</w:t>
      </w:r>
      <w:r>
        <w:rPr>
          <w:rFonts w:ascii="Arial" w:eastAsia="Times New Roman" w:hAnsi="Arial" w:cs="Arial"/>
          <w:color w:val="000000"/>
          <w:lang w:eastAsia="pl-PL"/>
        </w:rPr>
        <w:t>h jest zgoda na przetwarzanie danych osobowych;</w:t>
      </w:r>
    </w:p>
    <w:p w14:paraId="1F0480E6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</w:pPr>
      <w:r>
        <w:rPr>
          <w:rFonts w:ascii="Arial" w:eastAsia="Times New Roman" w:hAnsi="Arial" w:cs="Arial"/>
          <w:color w:val="000000"/>
          <w:lang w:eastAsia="pl-PL"/>
        </w:rPr>
        <w:t>Więcej informacji na stronie: www.powiat.lublin.pl.</w:t>
      </w:r>
    </w:p>
    <w:p w14:paraId="0AD1A7BD" w14:textId="77777777" w:rsidR="000B3EB6" w:rsidRDefault="000B3EB6"/>
    <w:p w14:paraId="281CA945" w14:textId="77777777" w:rsidR="000B3EB6" w:rsidRDefault="000B3EB6"/>
    <w:sectPr w:rsidR="000B3EB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353C" w14:textId="77777777" w:rsidR="00000000" w:rsidRDefault="003B5272">
      <w:pPr>
        <w:spacing w:after="0" w:line="240" w:lineRule="auto"/>
      </w:pPr>
      <w:r>
        <w:separator/>
      </w:r>
    </w:p>
  </w:endnote>
  <w:endnote w:type="continuationSeparator" w:id="0">
    <w:p w14:paraId="62069559" w14:textId="77777777" w:rsidR="00000000" w:rsidRDefault="003B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8AF7" w14:textId="77777777" w:rsidR="00000000" w:rsidRDefault="003B52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C23FE" w14:textId="77777777" w:rsidR="00000000" w:rsidRDefault="003B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CE0"/>
    <w:multiLevelType w:val="multilevel"/>
    <w:tmpl w:val="1EE8F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88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3EB6"/>
    <w:rsid w:val="000B3EB6"/>
    <w:rsid w:val="003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3C19"/>
  <w15:docId w15:val="{62470024-F723-4C3B-B849-51D2968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lublin.bip.lubelskie.pl/index.php?id=46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akol@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dc:description/>
  <cp:lastModifiedBy>Emilia Kąkol</cp:lastModifiedBy>
  <cp:revision>2</cp:revision>
  <dcterms:created xsi:type="dcterms:W3CDTF">2023-07-03T07:12:00Z</dcterms:created>
  <dcterms:modified xsi:type="dcterms:W3CDTF">2023-07-03T07:12:00Z</dcterms:modified>
</cp:coreProperties>
</file>