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B4" w:rsidRPr="00A62091" w:rsidRDefault="000945B4" w:rsidP="00C930F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21</w:t>
      </w:r>
      <w:r w:rsidRPr="00A62091">
        <w:rPr>
          <w:rFonts w:ascii="Times New Roman" w:hAnsi="Times New Roman"/>
          <w:b/>
          <w:sz w:val="24"/>
          <w:szCs w:val="24"/>
        </w:rPr>
        <w:t xml:space="preserve"> do Polityki ochrony danych osobowych </w:t>
      </w:r>
      <w:r>
        <w:rPr>
          <w:rFonts w:ascii="Times New Roman" w:hAnsi="Times New Roman"/>
          <w:b/>
          <w:sz w:val="24"/>
          <w:szCs w:val="24"/>
        </w:rPr>
        <w:t>Gminnego Ośrodka Kultury, Sportu i Rekreacji w Niedrzwicy Dużej</w:t>
      </w:r>
    </w:p>
    <w:p w:rsidR="000945B4" w:rsidRDefault="000945B4" w:rsidP="00E71C4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45B4" w:rsidRDefault="000945B4" w:rsidP="00397665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7F58C0">
        <w:rPr>
          <w:rFonts w:ascii="Times New Roman" w:hAnsi="Times New Roman"/>
          <w:b/>
          <w:bCs/>
        </w:rPr>
        <w:t xml:space="preserve">OŚWIADCZENIE O WYRAŻENIU ZGODY </w:t>
      </w:r>
    </w:p>
    <w:p w:rsidR="000945B4" w:rsidRDefault="000945B4" w:rsidP="00397665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PRZETWARZANIE WIZERUNKU</w:t>
      </w:r>
    </w:p>
    <w:p w:rsidR="000945B4" w:rsidRPr="007F58C0" w:rsidRDefault="000945B4" w:rsidP="00397665">
      <w:pPr>
        <w:spacing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0945B4" w:rsidRPr="00B97F57" w:rsidRDefault="000945B4" w:rsidP="00B97F5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8C0">
        <w:rPr>
          <w:rFonts w:ascii="Times New Roman" w:hAnsi="Times New Roman"/>
        </w:rPr>
        <w:t>Wyra</w:t>
      </w:r>
      <w:r>
        <w:rPr>
          <w:rFonts w:ascii="Times New Roman" w:hAnsi="Times New Roman"/>
        </w:rPr>
        <w:t xml:space="preserve">żam zgodę na nieodpłatne przetwarzanie mojego wizerunku w postaci zdjęć, nagrań wideo, audio ………………………………………………………….. (wizerunku mojego dziecka …………………………………………………………………)przez  Gminny Ośrodek Kultury, Sportu i Rekreacji w Niedrzwicy Dużej w zakresie i celu </w:t>
      </w:r>
      <w:r w:rsidRPr="007F58C0">
        <w:rPr>
          <w:rFonts w:ascii="Times New Roman" w:hAnsi="Times New Roman"/>
        </w:rPr>
        <w:t>zgodnie</w:t>
      </w:r>
      <w:r>
        <w:rPr>
          <w:rFonts w:ascii="Times New Roman" w:hAnsi="Times New Roman"/>
        </w:rPr>
        <w:t xml:space="preserve"> z Rejestrem Czynności Przetwarzania Danych obowiązującym w w Gminnym Ośrodku Kultury, Sportu i Rekreacji w Niedrzwicy Dużej zgodnie</w:t>
      </w:r>
      <w:r w:rsidRPr="007F58C0">
        <w:rPr>
          <w:rFonts w:ascii="Times New Roman" w:hAnsi="Times New Roman"/>
        </w:rPr>
        <w:t xml:space="preserve">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</w:t>
      </w:r>
      <w:r>
        <w:rPr>
          <w:rFonts w:ascii="Times New Roman" w:hAnsi="Times New Roman"/>
        </w:rPr>
        <w:t xml:space="preserve">19, s. 1 w celu </w:t>
      </w:r>
      <w:r w:rsidRPr="00B52AE8">
        <w:rPr>
          <w:rFonts w:ascii="Times New Roman" w:hAnsi="Times New Roman"/>
        </w:rPr>
        <w:t>realizowania zadań</w:t>
      </w:r>
      <w:r>
        <w:rPr>
          <w:rFonts w:ascii="Times New Roman" w:hAnsi="Times New Roman"/>
        </w:rPr>
        <w:t xml:space="preserve"> statutowych </w:t>
      </w:r>
      <w:r w:rsidRPr="00B97F57">
        <w:rPr>
          <w:rFonts w:ascii="Times New Roman" w:hAnsi="Times New Roman"/>
          <w:sz w:val="24"/>
          <w:szCs w:val="24"/>
        </w:rPr>
        <w:t>Gminnego Ośrodka Kultury, Sportu i Rekreacji w Niedrzwicy Dużej</w:t>
      </w:r>
      <w:r w:rsidRPr="00B52AE8">
        <w:rPr>
          <w:rFonts w:ascii="Times New Roman" w:hAnsi="Times New Roman"/>
        </w:rPr>
        <w:t xml:space="preserve">, budowania </w:t>
      </w:r>
      <w:r>
        <w:rPr>
          <w:rFonts w:ascii="Times New Roman" w:hAnsi="Times New Roman"/>
        </w:rPr>
        <w:t xml:space="preserve">jego </w:t>
      </w:r>
      <w:r w:rsidRPr="00B52AE8">
        <w:rPr>
          <w:rFonts w:ascii="Times New Roman" w:hAnsi="Times New Roman"/>
        </w:rPr>
        <w:t xml:space="preserve">pozytywnego wizerunku, dokumentowania wydarzeń, kontaktu i budowania relacji z innymi podmiotami, promocji i informacji, udział w konferencjach, targach i innych spotkaniach </w:t>
      </w:r>
      <w:r>
        <w:rPr>
          <w:rFonts w:ascii="Times New Roman" w:hAnsi="Times New Roman"/>
        </w:rPr>
        <w:t>i ich dokumentowanie.</w:t>
      </w:r>
    </w:p>
    <w:p w:rsidR="000945B4" w:rsidRPr="005647EB" w:rsidRDefault="000945B4" w:rsidP="00B52AE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B52AE8">
        <w:rPr>
          <w:rFonts w:ascii="Times New Roman" w:hAnsi="Times New Roman"/>
        </w:rPr>
        <w:t>Zgoda obowiązuje do odwołania, które nie wpływa na zgodność z prawem przetwarzania dotychczasowego przetwarzania i obejmuje rozpowszechnianie zarówno przy użyciu kanałów tradycyjnych, jak i elektronicznych. Publikacja nie może naruszać mojej godności</w:t>
      </w:r>
      <w:r>
        <w:rPr>
          <w:rFonts w:ascii="Times New Roman" w:hAnsi="Times New Roman"/>
        </w:rPr>
        <w:t xml:space="preserve"> (godności mojego dziecka)</w:t>
      </w:r>
      <w:r w:rsidRPr="00B52AE8">
        <w:rPr>
          <w:rFonts w:ascii="Times New Roman" w:hAnsi="Times New Roman"/>
        </w:rPr>
        <w:t>, stawiać w złym świetle, lub w inny sposób naruszać moje dobra osobiste</w:t>
      </w:r>
      <w:r>
        <w:rPr>
          <w:rFonts w:ascii="Times New Roman" w:hAnsi="Times New Roman"/>
        </w:rPr>
        <w:t xml:space="preserve"> (dobra osobiste mojego dziecka)</w:t>
      </w:r>
    </w:p>
    <w:p w:rsidR="000945B4" w:rsidRDefault="000945B4" w:rsidP="00B52AE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Podaję moje dane osobowe (dane osobowe mojego dziecka) dobrowolnie i oświadczam, że są zgodne z prawdą.</w:t>
      </w:r>
    </w:p>
    <w:p w:rsidR="000945B4" w:rsidRDefault="000945B4" w:rsidP="00B52AE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 (-am) się z Klauzulą Informacyjną, w tym z informacją o celu przetwarzania danych osobowych oraz prawie dostępu do treści moich danych osobowych i prawie ich sprostowania.</w:t>
      </w:r>
    </w:p>
    <w:p w:rsidR="000945B4" w:rsidRPr="007F58C0" w:rsidRDefault="000945B4" w:rsidP="00B52AE8">
      <w:pPr>
        <w:spacing w:line="360" w:lineRule="auto"/>
        <w:jc w:val="both"/>
        <w:rPr>
          <w:rFonts w:ascii="Times New Roman" w:hAnsi="Times New Roman"/>
        </w:rPr>
      </w:pPr>
    </w:p>
    <w:p w:rsidR="000945B4" w:rsidRPr="00B97F57" w:rsidRDefault="000945B4" w:rsidP="00397665">
      <w:pPr>
        <w:tabs>
          <w:tab w:val="left" w:pos="2235"/>
        </w:tabs>
        <w:spacing w:after="0" w:line="360" w:lineRule="auto"/>
        <w:jc w:val="right"/>
        <w:rPr>
          <w:rFonts w:ascii="Times New Roman" w:hAnsi="Times New Roman"/>
        </w:rPr>
      </w:pPr>
    </w:p>
    <w:p w:rsidR="000945B4" w:rsidRPr="007F58C0" w:rsidRDefault="000945B4" w:rsidP="00397665">
      <w:pPr>
        <w:tabs>
          <w:tab w:val="left" w:pos="2235"/>
        </w:tabs>
        <w:spacing w:after="0" w:line="360" w:lineRule="auto"/>
        <w:jc w:val="right"/>
        <w:rPr>
          <w:rFonts w:ascii="Times New Roman" w:hAnsi="Times New Roman"/>
        </w:rPr>
      </w:pPr>
      <w:r w:rsidRPr="007F58C0">
        <w:rPr>
          <w:rFonts w:ascii="Times New Roman" w:hAnsi="Times New Roman"/>
        </w:rPr>
        <w:t>………………………………..</w:t>
      </w:r>
    </w:p>
    <w:p w:rsidR="000945B4" w:rsidRPr="007F58C0" w:rsidRDefault="000945B4" w:rsidP="00397665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</w:rPr>
      </w:pPr>
      <w:r w:rsidRPr="007F58C0">
        <w:rPr>
          <w:rFonts w:ascii="Times New Roman" w:hAnsi="Times New Roman"/>
        </w:rPr>
        <w:tab/>
      </w:r>
      <w:r w:rsidRPr="007F58C0">
        <w:rPr>
          <w:rFonts w:ascii="Times New Roman" w:hAnsi="Times New Roman"/>
        </w:rPr>
        <w:tab/>
      </w:r>
      <w:r w:rsidRPr="007F58C0">
        <w:rPr>
          <w:rFonts w:ascii="Times New Roman" w:hAnsi="Times New Roman"/>
        </w:rPr>
        <w:tab/>
      </w:r>
      <w:r w:rsidRPr="007F58C0">
        <w:rPr>
          <w:rFonts w:ascii="Times New Roman" w:hAnsi="Times New Roman"/>
        </w:rPr>
        <w:tab/>
      </w:r>
      <w:r w:rsidRPr="007F58C0">
        <w:rPr>
          <w:rFonts w:ascii="Times New Roman" w:hAnsi="Times New Roman"/>
        </w:rPr>
        <w:tab/>
      </w:r>
      <w:r w:rsidRPr="007F58C0">
        <w:rPr>
          <w:rFonts w:ascii="Times New Roman" w:hAnsi="Times New Roman"/>
        </w:rPr>
        <w:tab/>
      </w:r>
      <w:r w:rsidRPr="007F58C0">
        <w:rPr>
          <w:rFonts w:ascii="Times New Roman" w:hAnsi="Times New Roman"/>
        </w:rPr>
        <w:tab/>
        <w:t>(data, podpis)</w:t>
      </w:r>
    </w:p>
    <w:p w:rsidR="000945B4" w:rsidRPr="005647EB" w:rsidRDefault="000945B4" w:rsidP="005647EB">
      <w:pPr>
        <w:spacing w:line="240" w:lineRule="auto"/>
        <w:rPr>
          <w:rFonts w:ascii="Times New Roman" w:hAnsi="Times New Roman"/>
          <w:bCs/>
        </w:rPr>
      </w:pPr>
      <w:r w:rsidRPr="005647EB">
        <w:rPr>
          <w:rFonts w:ascii="Times New Roman" w:hAnsi="Times New Roman"/>
          <w:bCs/>
        </w:rPr>
        <w:t>* Niepotrzebne skreślić</w:t>
      </w:r>
    </w:p>
    <w:p w:rsidR="000945B4" w:rsidRDefault="000945B4" w:rsidP="00A62091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0945B4" w:rsidRPr="007F58C0" w:rsidRDefault="000945B4" w:rsidP="00397665">
      <w:pPr>
        <w:jc w:val="both"/>
      </w:pPr>
    </w:p>
    <w:p w:rsidR="000945B4" w:rsidRPr="00490765" w:rsidRDefault="000945B4" w:rsidP="00E71C49">
      <w:pPr>
        <w:spacing w:line="360" w:lineRule="auto"/>
      </w:pPr>
    </w:p>
    <w:sectPr w:rsidR="000945B4" w:rsidRPr="00490765" w:rsidSect="00B52AE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B4" w:rsidRDefault="000945B4" w:rsidP="00C3607D">
      <w:pPr>
        <w:spacing w:after="0" w:line="240" w:lineRule="auto"/>
      </w:pPr>
      <w:r>
        <w:separator/>
      </w:r>
    </w:p>
  </w:endnote>
  <w:endnote w:type="continuationSeparator" w:id="1">
    <w:p w:rsidR="000945B4" w:rsidRDefault="000945B4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B4" w:rsidRDefault="000945B4" w:rsidP="00C3607D">
      <w:pPr>
        <w:spacing w:after="0" w:line="240" w:lineRule="auto"/>
      </w:pPr>
      <w:r>
        <w:separator/>
      </w:r>
    </w:p>
  </w:footnote>
  <w:footnote w:type="continuationSeparator" w:id="1">
    <w:p w:rsidR="000945B4" w:rsidRDefault="000945B4" w:rsidP="00C3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743"/>
    <w:multiLevelType w:val="hybridMultilevel"/>
    <w:tmpl w:val="02248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16395"/>
    <w:multiLevelType w:val="hybridMultilevel"/>
    <w:tmpl w:val="271C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57370B"/>
    <w:multiLevelType w:val="hybridMultilevel"/>
    <w:tmpl w:val="A0381C2A"/>
    <w:lvl w:ilvl="0" w:tplc="A620B4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0584D"/>
    <w:multiLevelType w:val="hybridMultilevel"/>
    <w:tmpl w:val="CED0ABCE"/>
    <w:lvl w:ilvl="0" w:tplc="0DB06E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8E7"/>
    <w:rsid w:val="000945B4"/>
    <w:rsid w:val="00132D2F"/>
    <w:rsid w:val="001738F0"/>
    <w:rsid w:val="0017651E"/>
    <w:rsid w:val="00233A82"/>
    <w:rsid w:val="002468B2"/>
    <w:rsid w:val="002C6D17"/>
    <w:rsid w:val="002E71B3"/>
    <w:rsid w:val="00307E72"/>
    <w:rsid w:val="00321D25"/>
    <w:rsid w:val="00397665"/>
    <w:rsid w:val="003D2F78"/>
    <w:rsid w:val="003E68E7"/>
    <w:rsid w:val="00432B04"/>
    <w:rsid w:val="004660FB"/>
    <w:rsid w:val="00480F6C"/>
    <w:rsid w:val="00490765"/>
    <w:rsid w:val="00547235"/>
    <w:rsid w:val="005647EB"/>
    <w:rsid w:val="00596F69"/>
    <w:rsid w:val="006141CD"/>
    <w:rsid w:val="006704FF"/>
    <w:rsid w:val="006709A8"/>
    <w:rsid w:val="00672830"/>
    <w:rsid w:val="006C0F88"/>
    <w:rsid w:val="00717D7E"/>
    <w:rsid w:val="007B3056"/>
    <w:rsid w:val="007B65C8"/>
    <w:rsid w:val="007D448E"/>
    <w:rsid w:val="007F58C0"/>
    <w:rsid w:val="008704F7"/>
    <w:rsid w:val="008A5382"/>
    <w:rsid w:val="008B6676"/>
    <w:rsid w:val="00910BCB"/>
    <w:rsid w:val="009211F9"/>
    <w:rsid w:val="00965A90"/>
    <w:rsid w:val="009A4B3B"/>
    <w:rsid w:val="009D5E47"/>
    <w:rsid w:val="00A11346"/>
    <w:rsid w:val="00A13892"/>
    <w:rsid w:val="00A62091"/>
    <w:rsid w:val="00A763FE"/>
    <w:rsid w:val="00A77EED"/>
    <w:rsid w:val="00B30129"/>
    <w:rsid w:val="00B4093E"/>
    <w:rsid w:val="00B52AE8"/>
    <w:rsid w:val="00B97F57"/>
    <w:rsid w:val="00BF06E9"/>
    <w:rsid w:val="00C3607D"/>
    <w:rsid w:val="00C54DC5"/>
    <w:rsid w:val="00C930FC"/>
    <w:rsid w:val="00E4535B"/>
    <w:rsid w:val="00E56ACF"/>
    <w:rsid w:val="00E71C49"/>
    <w:rsid w:val="00EC3E32"/>
    <w:rsid w:val="00EC7563"/>
    <w:rsid w:val="00EF5F2D"/>
    <w:rsid w:val="00F24E6E"/>
    <w:rsid w:val="00F5127F"/>
    <w:rsid w:val="00FA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6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0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07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3607D"/>
    <w:pPr>
      <w:suppressAutoHyphens/>
      <w:spacing w:after="0" w:line="240" w:lineRule="auto"/>
      <w:jc w:val="center"/>
    </w:pPr>
    <w:rPr>
      <w:rFonts w:ascii="Arial" w:eastAsia="Times New Roman" w:hAnsi="Arial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607D"/>
    <w:rPr>
      <w:rFonts w:ascii="Arial" w:hAnsi="Arial" w:cs="Times New Roman"/>
      <w:sz w:val="20"/>
      <w:szCs w:val="20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6141C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4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41C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4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41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1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97665"/>
    <w:rPr>
      <w:rFonts w:cs="Times New Roman"/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62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6209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6209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64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279</Words>
  <Characters>1674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Maestro</cp:lastModifiedBy>
  <cp:revision>29</cp:revision>
  <cp:lastPrinted>2019-01-08T19:24:00Z</cp:lastPrinted>
  <dcterms:created xsi:type="dcterms:W3CDTF">2018-03-07T06:36:00Z</dcterms:created>
  <dcterms:modified xsi:type="dcterms:W3CDTF">2019-09-04T14:51:00Z</dcterms:modified>
</cp:coreProperties>
</file>